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64" w:rsidRPr="00B07348" w:rsidRDefault="00991F64" w:rsidP="00C854F4">
      <w:pPr>
        <w:rPr>
          <w:b/>
          <w:bCs/>
          <w:sz w:val="28"/>
          <w:szCs w:val="28"/>
        </w:rPr>
      </w:pPr>
      <w:r w:rsidRPr="00B07348">
        <w:rPr>
          <w:b/>
          <w:bCs/>
          <w:sz w:val="28"/>
          <w:szCs w:val="28"/>
        </w:rPr>
        <w:t xml:space="preserve">Idegenforgalmi adó </w:t>
      </w:r>
    </w:p>
    <w:p w:rsidR="00991F64" w:rsidRPr="00F0627D" w:rsidRDefault="00991F64" w:rsidP="00C854F4">
      <w:pPr>
        <w:rPr>
          <w:b/>
          <w:bCs/>
          <w:sz w:val="24"/>
          <w:szCs w:val="24"/>
        </w:rPr>
      </w:pPr>
    </w:p>
    <w:p w:rsidR="00991F64" w:rsidRDefault="00991F64" w:rsidP="005120B7">
      <w:pPr>
        <w:pStyle w:val="Stlus12ptUtna0pt"/>
      </w:pPr>
      <w:r w:rsidRPr="00F0627D">
        <w:t xml:space="preserve">Adókötelezettség terheli azt a magánszemélyt, aki nem állandó lakosként </w:t>
      </w:r>
      <w:r>
        <w:t>Bánd</w:t>
      </w:r>
      <w:r w:rsidRPr="00F0627D">
        <w:t xml:space="preserve"> illetékességi területén legalább egy vendégéjszakát eltölt. </w:t>
      </w:r>
    </w:p>
    <w:p w:rsidR="00991F64" w:rsidRPr="00F0627D" w:rsidRDefault="00991F64" w:rsidP="005120B7">
      <w:pPr>
        <w:pStyle w:val="Stlus12ptUtna0pt"/>
      </w:pPr>
    </w:p>
    <w:p w:rsidR="00991F64" w:rsidRPr="00F0627D" w:rsidRDefault="00991F64" w:rsidP="00F0627D">
      <w:pPr>
        <w:spacing w:after="0"/>
        <w:rPr>
          <w:b/>
          <w:bCs/>
          <w:sz w:val="24"/>
          <w:szCs w:val="24"/>
        </w:rPr>
      </w:pPr>
      <w:r w:rsidRPr="00F0627D">
        <w:rPr>
          <w:b/>
          <w:bCs/>
          <w:sz w:val="24"/>
          <w:szCs w:val="24"/>
        </w:rPr>
        <w:t xml:space="preserve">Adómentes: </w:t>
      </w:r>
    </w:p>
    <w:p w:rsidR="00991F64" w:rsidRPr="00F0627D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18. életévét be nem töltött magánszemély </w:t>
      </w:r>
    </w:p>
    <w:p w:rsidR="00991F64" w:rsidRPr="00F0627D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gyógyintézetben, fekvőbeteg szakellátásban részesülő vagy szociális intézményben ellátott magánszemély </w:t>
      </w:r>
    </w:p>
    <w:p w:rsidR="00991F64" w:rsidRDefault="00991F64" w:rsidP="001256C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>közép- és felsőfokú oktatási intézménynél tanulói vagy hallgatói jogviszony alapján</w:t>
      </w:r>
      <w:r>
        <w:rPr>
          <w:sz w:val="24"/>
          <w:szCs w:val="24"/>
        </w:rPr>
        <w:t>, hatóság vagy bíróság intézkedése folytán, a szakképzés keretében, a</w:t>
      </w:r>
    </w:p>
    <w:p w:rsidR="00991F64" w:rsidRDefault="00991F64" w:rsidP="001256C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627D">
        <w:rPr>
          <w:sz w:val="24"/>
          <w:szCs w:val="24"/>
        </w:rPr>
        <w:t>szolgálati kötelezettség teljesítése</w:t>
      </w:r>
      <w:r>
        <w:rPr>
          <w:sz w:val="24"/>
          <w:szCs w:val="24"/>
        </w:rPr>
        <w:t>, vagy a településen</w:t>
      </w:r>
      <w:r w:rsidRPr="00F0627D">
        <w:rPr>
          <w:sz w:val="24"/>
          <w:szCs w:val="24"/>
        </w:rPr>
        <w:t xml:space="preserve"> székhellyel,</w:t>
      </w:r>
      <w:r>
        <w:rPr>
          <w:sz w:val="24"/>
          <w:szCs w:val="24"/>
        </w:rPr>
        <w:t xml:space="preserve"> vagy       </w:t>
      </w:r>
    </w:p>
    <w:p w:rsidR="00991F64" w:rsidRDefault="00991F64" w:rsidP="001256C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telephellyel rendelkező</w:t>
      </w:r>
      <w:r w:rsidRPr="00F0627D">
        <w:rPr>
          <w:sz w:val="24"/>
          <w:szCs w:val="24"/>
        </w:rPr>
        <w:t xml:space="preserve"> vagy ideiglenes iparűzési tevékenységet végző </w:t>
      </w:r>
      <w:r>
        <w:rPr>
          <w:sz w:val="24"/>
          <w:szCs w:val="24"/>
        </w:rPr>
        <w:t xml:space="preserve"> </w:t>
      </w:r>
    </w:p>
    <w:p w:rsidR="00991F64" w:rsidRDefault="00991F64" w:rsidP="001256C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627D">
        <w:rPr>
          <w:sz w:val="24"/>
          <w:szCs w:val="24"/>
        </w:rPr>
        <w:t>vállalkozó</w:t>
      </w:r>
      <w:r>
        <w:rPr>
          <w:sz w:val="24"/>
          <w:szCs w:val="24"/>
        </w:rPr>
        <w:t xml:space="preserve"> esetén</w:t>
      </w:r>
      <w:r w:rsidRPr="00F0627D">
        <w:rPr>
          <w:sz w:val="24"/>
          <w:szCs w:val="24"/>
        </w:rPr>
        <w:t xml:space="preserve"> vállalkozási tevékenység vagy ezen vállalkozó </w:t>
      </w:r>
    </w:p>
    <w:p w:rsidR="00991F64" w:rsidRDefault="00991F64" w:rsidP="001256C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627D">
        <w:rPr>
          <w:sz w:val="24"/>
          <w:szCs w:val="24"/>
        </w:rPr>
        <w:t>munkavállalója</w:t>
      </w:r>
      <w:r>
        <w:rPr>
          <w:sz w:val="24"/>
          <w:szCs w:val="24"/>
        </w:rPr>
        <w:t xml:space="preserve"> által folytatott </w:t>
      </w:r>
      <w:r w:rsidRPr="00F0627D">
        <w:rPr>
          <w:sz w:val="24"/>
          <w:szCs w:val="24"/>
        </w:rPr>
        <w:t xml:space="preserve">munkavégzés céljából az önkormányzat </w:t>
      </w:r>
      <w:r>
        <w:rPr>
          <w:sz w:val="24"/>
          <w:szCs w:val="24"/>
        </w:rPr>
        <w:t xml:space="preserve">  </w:t>
      </w:r>
    </w:p>
    <w:p w:rsidR="00991F64" w:rsidRPr="00F0627D" w:rsidRDefault="00991F64" w:rsidP="001256C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627D">
        <w:rPr>
          <w:sz w:val="24"/>
          <w:szCs w:val="24"/>
        </w:rPr>
        <w:t>illetékességi területén tartózkodó magánszemély</w:t>
      </w:r>
      <w:r>
        <w:rPr>
          <w:sz w:val="24"/>
          <w:szCs w:val="24"/>
        </w:rPr>
        <w:t xml:space="preserve"> továbbá</w:t>
      </w:r>
      <w:r w:rsidRPr="00F0627D">
        <w:rPr>
          <w:sz w:val="24"/>
          <w:szCs w:val="24"/>
        </w:rPr>
        <w:t xml:space="preserve"> </w:t>
      </w:r>
    </w:p>
    <w:p w:rsidR="00991F64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aki az önkormányzat illetékességi területén lévő üdülő tulajdonosa vagy bérlője, illetve ezek hozzátartozója </w:t>
      </w:r>
    </w:p>
    <w:p w:rsidR="00991F64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az egyházi jogi személy tulajdonában lévő építményben, telken vendégéjszakát – kizárólag az egyházi jogi személy hitéleti tevékenységéhez kapcsolódó részvétel céljából – eltöltő egyházi személy</w:t>
      </w:r>
    </w:p>
    <w:p w:rsidR="00991F64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 </w:t>
      </w:r>
    </w:p>
    <w:p w:rsidR="00991F64" w:rsidRPr="001633D5" w:rsidRDefault="00991F64" w:rsidP="001633D5">
      <w:pPr>
        <w:pStyle w:val="ListParagraph"/>
        <w:spacing w:after="0"/>
        <w:ind w:left="360"/>
        <w:rPr>
          <w:sz w:val="16"/>
          <w:szCs w:val="16"/>
        </w:rPr>
      </w:pPr>
    </w:p>
    <w:p w:rsidR="00991F64" w:rsidRDefault="00991F64" w:rsidP="00F0627D">
      <w:p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Az </w:t>
      </w:r>
      <w:r w:rsidRPr="00F0627D">
        <w:rPr>
          <w:b/>
          <w:bCs/>
          <w:sz w:val="24"/>
          <w:szCs w:val="24"/>
        </w:rPr>
        <w:t>adó alapja</w:t>
      </w:r>
      <w:r>
        <w:rPr>
          <w:sz w:val="24"/>
          <w:szCs w:val="24"/>
        </w:rPr>
        <w:t xml:space="preserve"> a megkezdett vendégéjszakák száma.</w:t>
      </w:r>
    </w:p>
    <w:p w:rsidR="00991F64" w:rsidRPr="001633D5" w:rsidRDefault="00991F64" w:rsidP="00F0627D">
      <w:pPr>
        <w:spacing w:after="0"/>
        <w:rPr>
          <w:sz w:val="16"/>
          <w:szCs w:val="16"/>
        </w:rPr>
      </w:pPr>
    </w:p>
    <w:p w:rsidR="00991F64" w:rsidRDefault="00991F64" w:rsidP="00F0627D">
      <w:pPr>
        <w:spacing w:after="0"/>
        <w:rPr>
          <w:sz w:val="24"/>
          <w:szCs w:val="24"/>
        </w:rPr>
      </w:pPr>
      <w:r w:rsidRPr="00F0627D">
        <w:rPr>
          <w:b/>
          <w:bCs/>
          <w:sz w:val="24"/>
          <w:szCs w:val="24"/>
        </w:rPr>
        <w:t>Adómérték:</w:t>
      </w:r>
      <w:r>
        <w:rPr>
          <w:sz w:val="24"/>
          <w:szCs w:val="24"/>
        </w:rPr>
        <w:t xml:space="preserve"> </w:t>
      </w:r>
      <w:r w:rsidRPr="00837209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7</w:t>
      </w:r>
      <w:r w:rsidRPr="00837209">
        <w:rPr>
          <w:b/>
          <w:bCs/>
          <w:sz w:val="24"/>
          <w:szCs w:val="24"/>
        </w:rPr>
        <w:t>.01.01-től</w:t>
      </w:r>
      <w:r>
        <w:rPr>
          <w:b/>
          <w:bCs/>
          <w:sz w:val="24"/>
          <w:szCs w:val="24"/>
        </w:rPr>
        <w:tab/>
      </w:r>
      <w:r w:rsidRPr="0083720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837209">
        <w:rPr>
          <w:b/>
          <w:bCs/>
          <w:sz w:val="24"/>
          <w:szCs w:val="24"/>
        </w:rPr>
        <w:t>00 Ft/fő/vendégéjszaka</w:t>
      </w:r>
      <w:r w:rsidRPr="00F0627D">
        <w:rPr>
          <w:sz w:val="24"/>
          <w:szCs w:val="24"/>
        </w:rPr>
        <w:t xml:space="preserve"> </w:t>
      </w:r>
      <w:bookmarkStart w:id="0" w:name="_GoBack"/>
      <w:bookmarkEnd w:id="0"/>
    </w:p>
    <w:p w:rsidR="00991F64" w:rsidRPr="001633D5" w:rsidRDefault="00991F64" w:rsidP="00F0627D">
      <w:pPr>
        <w:spacing w:after="0"/>
        <w:rPr>
          <w:sz w:val="16"/>
          <w:szCs w:val="16"/>
        </w:rPr>
      </w:pPr>
    </w:p>
    <w:p w:rsidR="00991F64" w:rsidRPr="00F0627D" w:rsidRDefault="00991F64" w:rsidP="00F0627D">
      <w:pPr>
        <w:spacing w:after="0"/>
        <w:rPr>
          <w:sz w:val="24"/>
          <w:szCs w:val="24"/>
        </w:rPr>
      </w:pPr>
      <w:r w:rsidRPr="00F0627D">
        <w:rPr>
          <w:b/>
          <w:bCs/>
          <w:sz w:val="24"/>
          <w:szCs w:val="24"/>
        </w:rPr>
        <w:t>Adó beszedésére kötelezett:</w:t>
      </w:r>
      <w:r w:rsidRPr="00F0627D">
        <w:rPr>
          <w:sz w:val="24"/>
          <w:szCs w:val="24"/>
        </w:rPr>
        <w:t xml:space="preserve"> az idegenforgalmi adót </w:t>
      </w:r>
    </w:p>
    <w:p w:rsidR="00991F64" w:rsidRPr="00F0627D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a szállásadó a szállásdíjjal együtt </w:t>
      </w:r>
    </w:p>
    <w:p w:rsidR="00991F64" w:rsidRPr="00F0627D" w:rsidRDefault="00991F64" w:rsidP="00F062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0627D">
        <w:rPr>
          <w:sz w:val="24"/>
          <w:szCs w:val="24"/>
        </w:rPr>
        <w:t xml:space="preserve">az ingatlan ingyenesen történő átengedése esetén az ingatlannal </w:t>
      </w:r>
      <w:r>
        <w:rPr>
          <w:sz w:val="24"/>
          <w:szCs w:val="24"/>
        </w:rPr>
        <w:t xml:space="preserve">rendelkezni </w:t>
      </w:r>
      <w:r w:rsidRPr="00F0627D">
        <w:rPr>
          <w:sz w:val="24"/>
          <w:szCs w:val="24"/>
        </w:rPr>
        <w:t xml:space="preserve">jogosult az ott tartózkodás utolsó napján köteles beszedni. </w:t>
      </w:r>
    </w:p>
    <w:p w:rsidR="00991F64" w:rsidRPr="001633D5" w:rsidRDefault="00991F64" w:rsidP="00F0627D">
      <w:pPr>
        <w:spacing w:after="0"/>
        <w:rPr>
          <w:b/>
          <w:bCs/>
          <w:sz w:val="16"/>
          <w:szCs w:val="16"/>
        </w:rPr>
      </w:pPr>
    </w:p>
    <w:p w:rsidR="00991F64" w:rsidRPr="00F0627D" w:rsidRDefault="00991F64" w:rsidP="00F0627D">
      <w:pPr>
        <w:spacing w:after="0"/>
        <w:rPr>
          <w:b/>
          <w:bCs/>
          <w:sz w:val="24"/>
          <w:szCs w:val="24"/>
        </w:rPr>
      </w:pPr>
      <w:r w:rsidRPr="00F0627D">
        <w:rPr>
          <w:b/>
          <w:bCs/>
          <w:sz w:val="24"/>
          <w:szCs w:val="24"/>
        </w:rPr>
        <w:t xml:space="preserve">Adóbevallás </w:t>
      </w:r>
    </w:p>
    <w:p w:rsidR="00991F64" w:rsidRPr="00F0627D" w:rsidRDefault="00991F64" w:rsidP="005120B7">
      <w:pPr>
        <w:pStyle w:val="Stlus12ptUtna0pt"/>
      </w:pPr>
      <w:r w:rsidRPr="00F0627D">
        <w:t>Az adóbeszedésre kötelezett a beszedett idegenforgalmi adóról a beszedést követő hónap 15</w:t>
      </w:r>
      <w:r>
        <w:t>.</w:t>
      </w:r>
      <w:r w:rsidRPr="00F0627D">
        <w:t xml:space="preserve"> napjáig adóbevallást köteles benyújtani. </w:t>
      </w:r>
    </w:p>
    <w:p w:rsidR="00991F64" w:rsidRPr="00F0627D" w:rsidRDefault="00991F64" w:rsidP="005120B7">
      <w:pPr>
        <w:pStyle w:val="Stlus12ptUtna0pt"/>
      </w:pPr>
      <w:r w:rsidRPr="00F0627D">
        <w:t xml:space="preserve">Az adóbevallás kizárólag személyesen, vagy postai úton nyújtható be, elektronikus ügyintézésre nincs mód! </w:t>
      </w:r>
    </w:p>
    <w:p w:rsidR="00991F64" w:rsidRDefault="00991F64" w:rsidP="00F0627D">
      <w:pPr>
        <w:spacing w:after="0"/>
        <w:rPr>
          <w:b/>
          <w:bCs/>
          <w:sz w:val="24"/>
          <w:szCs w:val="24"/>
        </w:rPr>
      </w:pPr>
    </w:p>
    <w:p w:rsidR="00991F64" w:rsidRPr="00F0627D" w:rsidRDefault="00991F64" w:rsidP="00F0627D">
      <w:pPr>
        <w:spacing w:after="0"/>
        <w:rPr>
          <w:b/>
          <w:bCs/>
          <w:sz w:val="24"/>
          <w:szCs w:val="24"/>
        </w:rPr>
      </w:pPr>
      <w:r w:rsidRPr="00F0627D">
        <w:rPr>
          <w:b/>
          <w:bCs/>
          <w:sz w:val="24"/>
          <w:szCs w:val="24"/>
        </w:rPr>
        <w:t xml:space="preserve">Az adó megfizetése </w:t>
      </w:r>
    </w:p>
    <w:p w:rsidR="00991F64" w:rsidRDefault="00991F64" w:rsidP="005120B7">
      <w:pPr>
        <w:pStyle w:val="Stlus12ptUtna0pt"/>
      </w:pPr>
      <w:r w:rsidRPr="00F0627D">
        <w:t xml:space="preserve">A beszedett idegenforgalmi adót tárgyhót követő hó 15. napjáig kell megfizetni. </w:t>
      </w:r>
    </w:p>
    <w:p w:rsidR="00991F64" w:rsidRPr="001633D5" w:rsidRDefault="00991F64" w:rsidP="00F0627D">
      <w:pPr>
        <w:spacing w:after="0"/>
        <w:rPr>
          <w:sz w:val="16"/>
          <w:szCs w:val="16"/>
        </w:rPr>
      </w:pPr>
    </w:p>
    <w:p w:rsidR="00991F64" w:rsidRDefault="00991F64" w:rsidP="005120B7">
      <w:pPr>
        <w:pStyle w:val="Stlus12ptUtna0pt"/>
      </w:pPr>
      <w:r w:rsidRPr="00F0627D">
        <w:t>Számlaszám: 1174</w:t>
      </w:r>
      <w:r>
        <w:t>8007</w:t>
      </w:r>
      <w:r w:rsidRPr="00F0627D">
        <w:t>-1543</w:t>
      </w:r>
      <w:r>
        <w:t>1404</w:t>
      </w:r>
      <w:r w:rsidRPr="00F0627D">
        <w:t xml:space="preserve">-03090000 </w:t>
      </w:r>
    </w:p>
    <w:p w:rsidR="00991F64" w:rsidRPr="001633D5" w:rsidRDefault="00991F64" w:rsidP="00F0627D">
      <w:pPr>
        <w:spacing w:after="0"/>
        <w:rPr>
          <w:sz w:val="16"/>
          <w:szCs w:val="16"/>
        </w:rPr>
      </w:pPr>
    </w:p>
    <w:p w:rsidR="00991F64" w:rsidRDefault="00991F64" w:rsidP="00F0627D">
      <w:pPr>
        <w:spacing w:after="0"/>
        <w:rPr>
          <w:b/>
          <w:bCs/>
          <w:sz w:val="24"/>
          <w:szCs w:val="24"/>
        </w:rPr>
      </w:pPr>
      <w:r w:rsidRPr="00F0627D">
        <w:rPr>
          <w:b/>
          <w:bCs/>
          <w:sz w:val="24"/>
          <w:szCs w:val="24"/>
        </w:rPr>
        <w:t xml:space="preserve">Az adóbeszedésre kötelezett az idegenforgalmi adót akkor is köteles megfizetni, ha annak beszedését elmulasztotta! </w:t>
      </w:r>
    </w:p>
    <w:p w:rsidR="00991F64" w:rsidRPr="005120B7" w:rsidRDefault="00991F64" w:rsidP="005120B7">
      <w:pPr>
        <w:spacing w:after="0"/>
        <w:rPr>
          <w:b/>
          <w:bCs/>
          <w:sz w:val="24"/>
          <w:szCs w:val="24"/>
        </w:rPr>
      </w:pPr>
      <w:r w:rsidRPr="005120B7">
        <w:rPr>
          <w:b/>
          <w:bCs/>
          <w:sz w:val="24"/>
          <w:szCs w:val="24"/>
        </w:rPr>
        <w:t xml:space="preserve">Jogszabályok </w:t>
      </w:r>
    </w:p>
    <w:p w:rsidR="00991F64" w:rsidRPr="00F0627D" w:rsidRDefault="00991F64" w:rsidP="005120B7">
      <w:pPr>
        <w:pStyle w:val="Stlus12ptUtna0pt"/>
      </w:pPr>
      <w:r w:rsidRPr="00F0627D">
        <w:t xml:space="preserve">1990. évi C. törvény a helyi adókról </w:t>
      </w:r>
    </w:p>
    <w:p w:rsidR="00991F64" w:rsidRDefault="00991F64" w:rsidP="005120B7">
      <w:pPr>
        <w:pStyle w:val="Stlus12ptUtna0pt"/>
      </w:pPr>
      <w:r w:rsidRPr="00F0627D">
        <w:t xml:space="preserve">2003. évi XCII. törvény az adózás rendjéről </w:t>
      </w:r>
    </w:p>
    <w:p w:rsidR="00991F64" w:rsidRPr="00F0627D" w:rsidRDefault="00991F64" w:rsidP="005120B7">
      <w:pPr>
        <w:pStyle w:val="Stlus12ptUtna0pt"/>
      </w:pPr>
    </w:p>
    <w:p w:rsidR="00991F64" w:rsidRPr="005120B7" w:rsidRDefault="00991F64" w:rsidP="005120B7">
      <w:pPr>
        <w:pStyle w:val="Stlus12ptUtna0pt"/>
      </w:pPr>
      <w:r w:rsidRPr="005120B7">
        <w:t>Bánd Község Önkormányzata 11/2016. (XI.25.) önkormányzati rendelettel módosított 8/2014. (IX.30.) helyi adókról szóló rendelet</w:t>
      </w:r>
      <w:r>
        <w:t>e</w:t>
      </w:r>
    </w:p>
    <w:sectPr w:rsidR="00991F64" w:rsidRPr="005120B7" w:rsidSect="00E2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33E"/>
    <w:multiLevelType w:val="hybridMultilevel"/>
    <w:tmpl w:val="B7523BAE"/>
    <w:lvl w:ilvl="0" w:tplc="728CD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B954B5"/>
    <w:multiLevelType w:val="hybridMultilevel"/>
    <w:tmpl w:val="EF4E378C"/>
    <w:lvl w:ilvl="0" w:tplc="728CD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F82E66"/>
    <w:multiLevelType w:val="hybridMultilevel"/>
    <w:tmpl w:val="628E5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7B3C21"/>
    <w:multiLevelType w:val="hybridMultilevel"/>
    <w:tmpl w:val="674A0EA0"/>
    <w:lvl w:ilvl="0" w:tplc="728CD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585"/>
    <w:rsid w:val="00051EF3"/>
    <w:rsid w:val="001256C7"/>
    <w:rsid w:val="001633D5"/>
    <w:rsid w:val="001E39AC"/>
    <w:rsid w:val="002C68BB"/>
    <w:rsid w:val="0032610F"/>
    <w:rsid w:val="003B15A2"/>
    <w:rsid w:val="003F6CDD"/>
    <w:rsid w:val="004C0533"/>
    <w:rsid w:val="005120B7"/>
    <w:rsid w:val="005C6A59"/>
    <w:rsid w:val="005F50B5"/>
    <w:rsid w:val="007755DF"/>
    <w:rsid w:val="00837209"/>
    <w:rsid w:val="00870585"/>
    <w:rsid w:val="008C5C58"/>
    <w:rsid w:val="00991F64"/>
    <w:rsid w:val="00A45ADA"/>
    <w:rsid w:val="00B07348"/>
    <w:rsid w:val="00C2131D"/>
    <w:rsid w:val="00C854F4"/>
    <w:rsid w:val="00CB65CF"/>
    <w:rsid w:val="00CC047F"/>
    <w:rsid w:val="00D96772"/>
    <w:rsid w:val="00DF09AC"/>
    <w:rsid w:val="00E25EF7"/>
    <w:rsid w:val="00F0627D"/>
    <w:rsid w:val="00FB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DA"/>
    <w:pPr>
      <w:spacing w:after="12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54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54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0627D"/>
    <w:pPr>
      <w:ind w:left="720"/>
    </w:pPr>
  </w:style>
  <w:style w:type="character" w:styleId="Hyperlink">
    <w:name w:val="Hyperlink"/>
    <w:basedOn w:val="DefaultParagraphFont"/>
    <w:uiPriority w:val="99"/>
    <w:rsid w:val="00F0627D"/>
    <w:rPr>
      <w:color w:val="auto"/>
      <w:u w:val="single"/>
    </w:rPr>
  </w:style>
  <w:style w:type="paragraph" w:styleId="NormalWeb">
    <w:name w:val="Normal (Web)"/>
    <w:basedOn w:val="Normal"/>
    <w:uiPriority w:val="99"/>
    <w:rsid w:val="005120B7"/>
    <w:pPr>
      <w:spacing w:before="100" w:beforeAutospacing="1" w:after="119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tlus12ptUtna0pt">
    <w:name w:val="Stílus 12 pt Utána:  0 pt"/>
    <w:basedOn w:val="Normal"/>
    <w:uiPriority w:val="99"/>
    <w:rsid w:val="005120B7"/>
    <w:pPr>
      <w:spacing w:after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337</Words>
  <Characters>2332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Idegenforgalmi adó </dc:title>
  <dc:subject/>
  <dc:creator>Pángerné Toplak Éva</dc:creator>
  <cp:keywords/>
  <dc:description/>
  <cp:lastModifiedBy>sztaracsek.barbara</cp:lastModifiedBy>
  <cp:revision>2</cp:revision>
  <cp:lastPrinted>2014-08-19T08:15:00Z</cp:lastPrinted>
  <dcterms:created xsi:type="dcterms:W3CDTF">2017-01-09T11:24:00Z</dcterms:created>
  <dcterms:modified xsi:type="dcterms:W3CDTF">2017-01-09T11:24:00Z</dcterms:modified>
</cp:coreProperties>
</file>